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7988" w:rsidRPr="008D42C0" w:rsidRDefault="0032107D" w:rsidP="00732483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8D42C0">
        <w:rPr>
          <w:rFonts w:ascii="Times New Roman" w:hAnsi="Times New Roman"/>
          <w:sz w:val="24"/>
          <w:szCs w:val="24"/>
        </w:rPr>
        <w:t>ALLEGATO B</w:t>
      </w:r>
    </w:p>
    <w:p w:rsidR="00732483" w:rsidRPr="008D42C0" w:rsidRDefault="0032107D" w:rsidP="00732483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D42C0">
        <w:rPr>
          <w:rFonts w:ascii="Times New Roman" w:hAnsi="Times New Roman"/>
          <w:b/>
          <w:sz w:val="24"/>
          <w:szCs w:val="24"/>
        </w:rPr>
        <w:t>DICHIARAZIONE SUL POSSESSO DEI REQUISITI</w:t>
      </w:r>
    </w:p>
    <w:p w:rsidR="00732483" w:rsidRPr="008D42C0" w:rsidRDefault="00732483" w:rsidP="00732483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323E08" w:rsidRPr="008D42C0" w:rsidRDefault="00323E08" w:rsidP="00323E08">
      <w:pPr>
        <w:spacing w:after="0" w:line="240" w:lineRule="auto"/>
        <w:ind w:left="3540" w:firstLine="708"/>
        <w:rPr>
          <w:rFonts w:ascii="Times New Roman" w:hAnsi="Times New Roman"/>
          <w:sz w:val="24"/>
          <w:szCs w:val="24"/>
        </w:rPr>
      </w:pPr>
    </w:p>
    <w:p w:rsidR="008D42C0" w:rsidRPr="008D42C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kern w:val="24"/>
          <w:sz w:val="24"/>
          <w:szCs w:val="24"/>
          <w:lang w:eastAsia="it-IT" w:bidi="it-IT"/>
        </w:rPr>
        <w:t>PARTE I</w:t>
      </w:r>
    </w:p>
    <w:p w:rsidR="008D42C0" w:rsidRPr="008D42C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>INFORMAZIONI SULLA PROCEDURA</w:t>
      </w:r>
      <w:r w:rsidR="008D42C0" w:rsidRPr="008D42C0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 xml:space="preserve"> </w:t>
      </w:r>
    </w:p>
    <w:p w:rsidR="0032107D" w:rsidRPr="008D42C0" w:rsidRDefault="008D42C0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>DI SPONSORIZZAZIONE</w:t>
      </w:r>
      <w:r w:rsidR="0032107D" w:rsidRPr="008D42C0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 xml:space="preserve"> E </w:t>
      </w:r>
      <w:r w:rsidR="00C111A0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>SULL</w:t>
      </w:r>
      <w:r w:rsidR="000B2B06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>’AMMINISTRAZIONE</w:t>
      </w:r>
      <w:r w:rsidR="00C111A0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 xml:space="preserve"> </w:t>
      </w:r>
    </w:p>
    <w:p w:rsidR="0032107D" w:rsidRPr="008D42C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00000A"/>
          <w:bottom w:val="single" w:sz="4" w:space="0" w:color="00000A"/>
          <w:insideH w:val="dashSmallGap" w:sz="4" w:space="0" w:color="00000A"/>
          <w:insideV w:val="dashSmallGap" w:sz="4" w:space="0" w:color="00000A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2693"/>
        <w:gridCol w:w="6333"/>
      </w:tblGrid>
      <w:tr w:rsidR="008D42C0" w:rsidRPr="008D42C0" w:rsidTr="008D42C0">
        <w:trPr>
          <w:trHeight w:val="20"/>
        </w:trPr>
        <w:tc>
          <w:tcPr>
            <w:tcW w:w="5000" w:type="pct"/>
            <w:gridSpan w:val="2"/>
            <w:shd w:val="clear" w:color="auto" w:fill="FFFFFF"/>
            <w:hideMark/>
          </w:tcPr>
          <w:p w:rsidR="008D42C0" w:rsidRPr="008D42C0" w:rsidRDefault="008D42C0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  <w:t>Dati del Committente</w:t>
            </w:r>
          </w:p>
        </w:tc>
      </w:tr>
      <w:tr w:rsidR="0032107D" w:rsidRPr="008D42C0" w:rsidTr="008D42C0">
        <w:trPr>
          <w:trHeight w:val="20"/>
        </w:trPr>
        <w:tc>
          <w:tcPr>
            <w:tcW w:w="1492" w:type="pct"/>
            <w:shd w:val="clear" w:color="auto" w:fill="FFFFFF"/>
            <w:hideMark/>
          </w:tcPr>
          <w:p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 xml:space="preserve">Nome: </w:t>
            </w:r>
          </w:p>
        </w:tc>
        <w:tc>
          <w:tcPr>
            <w:tcW w:w="3508" w:type="pct"/>
            <w:shd w:val="clear" w:color="auto" w:fill="FFFFFF"/>
            <w:hideMark/>
          </w:tcPr>
          <w:p w:rsidR="0032107D" w:rsidRPr="008D42C0" w:rsidRDefault="00F02BE1" w:rsidP="00C111A0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 w:bidi="it-IT"/>
              </w:rPr>
              <w:t>Consolato Generale d’Italia a Melbourne</w:t>
            </w:r>
            <w:r w:rsidR="009430E1">
              <w:rPr>
                <w:rFonts w:ascii="Times New Roman" w:hAnsi="Times New Roman"/>
                <w:sz w:val="24"/>
                <w:szCs w:val="24"/>
                <w:lang w:eastAsia="it-IT" w:bidi="it-IT"/>
              </w:rPr>
              <w:t xml:space="preserve"> (“Consolato Generale”)</w:t>
            </w:r>
          </w:p>
        </w:tc>
      </w:tr>
      <w:tr w:rsidR="0032107D" w:rsidRPr="008D42C0" w:rsidTr="008D42C0">
        <w:trPr>
          <w:trHeight w:val="20"/>
        </w:trPr>
        <w:tc>
          <w:tcPr>
            <w:tcW w:w="1492" w:type="pct"/>
            <w:shd w:val="clear" w:color="auto" w:fill="FFFFFF"/>
            <w:hideMark/>
          </w:tcPr>
          <w:p w:rsidR="0032107D" w:rsidRPr="008D42C0" w:rsidRDefault="008D42C0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Iniziativa:</w:t>
            </w:r>
          </w:p>
        </w:tc>
        <w:tc>
          <w:tcPr>
            <w:tcW w:w="3508" w:type="pct"/>
            <w:shd w:val="clear" w:color="auto" w:fill="FFFFFF"/>
            <w:hideMark/>
          </w:tcPr>
          <w:p w:rsidR="0032107D" w:rsidRPr="008D42C0" w:rsidRDefault="008D42C0" w:rsidP="005862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</w:rPr>
              <w:t>Festa de</w:t>
            </w:r>
            <w:r w:rsidR="00EE4B36">
              <w:rPr>
                <w:rFonts w:ascii="Times New Roman" w:hAnsi="Times New Roman"/>
                <w:sz w:val="24"/>
                <w:szCs w:val="24"/>
              </w:rPr>
              <w:t xml:space="preserve">lla Repubblica </w:t>
            </w:r>
            <w:r w:rsidR="005862C2">
              <w:rPr>
                <w:rFonts w:ascii="Times New Roman" w:hAnsi="Times New Roman"/>
                <w:sz w:val="24"/>
                <w:szCs w:val="24"/>
              </w:rPr>
              <w:t>2026</w:t>
            </w:r>
            <w:r w:rsidR="00F02BE1">
              <w:rPr>
                <w:rFonts w:ascii="Times New Roman" w:hAnsi="Times New Roman"/>
                <w:sz w:val="24"/>
                <w:szCs w:val="24"/>
              </w:rPr>
              <w:t xml:space="preserve"> e</w:t>
            </w:r>
            <w:r w:rsidR="00F02BE1" w:rsidRPr="00F02BE1">
              <w:rPr>
                <w:rFonts w:ascii="Times New Roman" w:hAnsi="Times New Roman"/>
                <w:sz w:val="24"/>
                <w:szCs w:val="24"/>
              </w:rPr>
              <w:t xml:space="preserve"> di eventuali altre attività del Progra</w:t>
            </w:r>
            <w:r w:rsidR="005862C2">
              <w:rPr>
                <w:rFonts w:ascii="Times New Roman" w:hAnsi="Times New Roman"/>
                <w:sz w:val="24"/>
                <w:szCs w:val="24"/>
              </w:rPr>
              <w:t>mma di Promozione Integrata 2026</w:t>
            </w:r>
          </w:p>
        </w:tc>
      </w:tr>
      <w:tr w:rsidR="0032107D" w:rsidRPr="008D42C0" w:rsidTr="008D42C0">
        <w:trPr>
          <w:trHeight w:val="20"/>
        </w:trPr>
        <w:tc>
          <w:tcPr>
            <w:tcW w:w="1492" w:type="pct"/>
            <w:shd w:val="clear" w:color="auto" w:fill="FFFFFF"/>
            <w:hideMark/>
          </w:tcPr>
          <w:p w:rsidR="0032107D" w:rsidRPr="008D42C0" w:rsidRDefault="008D42C0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Riferimento:</w:t>
            </w:r>
          </w:p>
        </w:tc>
        <w:tc>
          <w:tcPr>
            <w:tcW w:w="3508" w:type="pct"/>
            <w:shd w:val="clear" w:color="auto" w:fill="FFFFFF"/>
            <w:hideMark/>
          </w:tcPr>
          <w:p w:rsidR="0032107D" w:rsidRPr="008D42C0" w:rsidRDefault="008D42C0" w:rsidP="005862C2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</w:rPr>
              <w:t>Avviso pubblico</w:t>
            </w:r>
            <w:r w:rsidR="008807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8807AB">
              <w:rPr>
                <w:rFonts w:ascii="Times New Roman" w:hAnsi="Times New Roman"/>
                <w:sz w:val="24"/>
                <w:szCs w:val="24"/>
              </w:rPr>
              <w:t>prot</w:t>
            </w:r>
            <w:proofErr w:type="spellEnd"/>
            <w:r w:rsidR="008807AB">
              <w:rPr>
                <w:rFonts w:ascii="Times New Roman" w:hAnsi="Times New Roman"/>
                <w:sz w:val="24"/>
                <w:szCs w:val="24"/>
              </w:rPr>
              <w:t>.</w:t>
            </w:r>
            <w:r w:rsidRPr="008D42C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079D1">
              <w:rPr>
                <w:rFonts w:ascii="Times New Roman" w:hAnsi="Times New Roman"/>
                <w:sz w:val="24"/>
                <w:szCs w:val="24"/>
              </w:rPr>
              <w:t>n.</w:t>
            </w:r>
            <w:r w:rsidR="001079D1" w:rsidRPr="001079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3476" w:rsidRPr="00953476">
              <w:rPr>
                <w:rFonts w:ascii="Times New Roman" w:hAnsi="Times New Roman"/>
                <w:sz w:val="24"/>
                <w:szCs w:val="24"/>
              </w:rPr>
              <w:t>MAECI|3020203|26/01/2026|0000056-I</w:t>
            </w:r>
            <w:r w:rsidR="00F02BE1" w:rsidRPr="001079D1">
              <w:rPr>
                <w:rFonts w:ascii="Times New Roman" w:hAnsi="Times New Roman"/>
                <w:sz w:val="24"/>
                <w:szCs w:val="24"/>
              </w:rPr>
              <w:t xml:space="preserve"> del</w:t>
            </w:r>
            <w:r w:rsidR="00F02BE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5FDF">
              <w:rPr>
                <w:rFonts w:ascii="Times New Roman" w:hAnsi="Times New Roman"/>
                <w:sz w:val="24"/>
                <w:szCs w:val="24"/>
              </w:rPr>
              <w:t>29</w:t>
            </w:r>
            <w:r w:rsidR="00EE4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862C2">
              <w:rPr>
                <w:rFonts w:ascii="Times New Roman" w:hAnsi="Times New Roman"/>
                <w:sz w:val="24"/>
                <w:szCs w:val="24"/>
              </w:rPr>
              <w:t>gennaio 2026</w:t>
            </w:r>
          </w:p>
        </w:tc>
      </w:tr>
    </w:tbl>
    <w:p w:rsidR="0032107D" w:rsidRPr="008D42C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</w:p>
    <w:p w:rsidR="008D42C0" w:rsidRPr="008D42C0" w:rsidRDefault="008D42C0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kern w:val="24"/>
          <w:sz w:val="24"/>
          <w:szCs w:val="24"/>
          <w:lang w:eastAsia="it-IT" w:bidi="it-IT"/>
        </w:rPr>
        <w:t>PARTE II</w:t>
      </w:r>
      <w:bookmarkStart w:id="0" w:name="_GoBack"/>
      <w:bookmarkEnd w:id="0"/>
    </w:p>
    <w:p w:rsidR="0032107D" w:rsidRPr="008D42C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b/>
          <w:sz w:val="24"/>
          <w:szCs w:val="24"/>
          <w:lang w:eastAsia="it-IT" w:bidi="it-IT"/>
        </w:rPr>
        <w:t xml:space="preserve">INFORMAZIONI </w:t>
      </w:r>
      <w:r w:rsidR="008D42C0">
        <w:rPr>
          <w:rFonts w:ascii="Times New Roman" w:hAnsi="Times New Roman"/>
          <w:b/>
          <w:sz w:val="24"/>
          <w:szCs w:val="24"/>
          <w:lang w:eastAsia="it-IT" w:bidi="it-IT"/>
        </w:rPr>
        <w:t>SULLO SPONSOR</w:t>
      </w:r>
    </w:p>
    <w:p w:rsidR="0032107D" w:rsidRPr="008D42C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it-IT" w:bidi="it-IT"/>
        </w:rPr>
      </w:pPr>
    </w:p>
    <w:tbl>
      <w:tblPr>
        <w:tblW w:w="5000" w:type="pct"/>
        <w:tblBorders>
          <w:top w:val="single" w:sz="4" w:space="0" w:color="00000A"/>
          <w:bottom w:val="single" w:sz="4" w:space="0" w:color="00000A"/>
          <w:insideH w:val="dashSmallGap" w:sz="4" w:space="0" w:color="00000A"/>
          <w:insideV w:val="dashSmallGap" w:sz="4" w:space="0" w:color="00000A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6"/>
        <w:gridCol w:w="5390"/>
      </w:tblGrid>
      <w:tr w:rsidR="008D42C0" w:rsidRPr="008D42C0" w:rsidTr="008D42C0">
        <w:tc>
          <w:tcPr>
            <w:tcW w:w="5000" w:type="pct"/>
            <w:gridSpan w:val="2"/>
            <w:shd w:val="clear" w:color="auto" w:fill="FFFFFF"/>
            <w:hideMark/>
          </w:tcPr>
          <w:p w:rsidR="008D42C0" w:rsidRPr="008D42C0" w:rsidRDefault="008D42C0" w:rsidP="008D42C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  <w:t xml:space="preserve">A. Dati </w:t>
            </w:r>
            <w:r>
              <w:rPr>
                <w:rFonts w:ascii="Times New Roman" w:hAnsi="Times New Roman"/>
                <w:b/>
                <w:sz w:val="24"/>
                <w:szCs w:val="24"/>
                <w:lang w:eastAsia="it-IT" w:bidi="it-IT"/>
              </w:rPr>
              <w:t xml:space="preserve">identificativi dello 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eastAsia="it-IT" w:bidi="it-IT"/>
              </w:rPr>
              <w:t>sponsor</w:t>
            </w:r>
          </w:p>
        </w:tc>
      </w:tr>
      <w:tr w:rsidR="0032107D" w:rsidRPr="008D42C0" w:rsidTr="008D42C0">
        <w:tc>
          <w:tcPr>
            <w:tcW w:w="2014" w:type="pct"/>
            <w:shd w:val="clear" w:color="auto" w:fill="FFFFFF"/>
            <w:hideMark/>
          </w:tcPr>
          <w:p w:rsidR="0032107D" w:rsidRPr="008D42C0" w:rsidRDefault="008D42C0" w:rsidP="008122DB">
            <w:pPr>
              <w:suppressAutoHyphens/>
              <w:spacing w:after="0" w:line="240" w:lineRule="auto"/>
              <w:ind w:left="850" w:hanging="850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>
              <w:rPr>
                <w:rFonts w:ascii="Times New Roman" w:hAnsi="Times New Roman"/>
                <w:sz w:val="24"/>
                <w:szCs w:val="24"/>
                <w:lang w:eastAsia="it-IT" w:bidi="it-IT"/>
              </w:rPr>
              <w:t>Denominazione</w:t>
            </w:r>
            <w:r w:rsidR="0032107D"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 xml:space="preserve"> sociale:</w:t>
            </w:r>
          </w:p>
        </w:tc>
        <w:tc>
          <w:tcPr>
            <w:tcW w:w="2986" w:type="pct"/>
            <w:shd w:val="clear" w:color="auto" w:fill="FFFFFF"/>
          </w:tcPr>
          <w:p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8D42C0" w:rsidTr="008D42C0">
        <w:trPr>
          <w:trHeight w:val="243"/>
        </w:trPr>
        <w:tc>
          <w:tcPr>
            <w:tcW w:w="2014" w:type="pct"/>
            <w:shd w:val="clear" w:color="auto" w:fill="FFFFFF"/>
            <w:hideMark/>
          </w:tcPr>
          <w:p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Identificativo fiscale:</w:t>
            </w:r>
          </w:p>
        </w:tc>
        <w:tc>
          <w:tcPr>
            <w:tcW w:w="2986" w:type="pct"/>
            <w:shd w:val="clear" w:color="auto" w:fill="FFFFFF"/>
          </w:tcPr>
          <w:p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8D42C0" w:rsidTr="008D42C0">
        <w:tc>
          <w:tcPr>
            <w:tcW w:w="2014" w:type="pct"/>
            <w:shd w:val="clear" w:color="auto" w:fill="FFFFFF"/>
            <w:hideMark/>
          </w:tcPr>
          <w:p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I</w:t>
            </w:r>
            <w:proofErr w:type="spellStart"/>
            <w:r w:rsidRPr="008D42C0">
              <w:rPr>
                <w:rFonts w:ascii="Times New Roman" w:hAnsi="Times New Roman"/>
                <w:sz w:val="24"/>
                <w:szCs w:val="24"/>
                <w:lang w:val="en-US" w:eastAsia="it-IT" w:bidi="it-IT"/>
              </w:rPr>
              <w:t>ndirizzo</w:t>
            </w:r>
            <w:proofErr w:type="spellEnd"/>
            <w:r w:rsidRPr="008D42C0">
              <w:rPr>
                <w:rFonts w:ascii="Times New Roman" w:hAnsi="Times New Roman"/>
                <w:sz w:val="24"/>
                <w:szCs w:val="24"/>
                <w:lang w:val="en-US" w:eastAsia="it-IT" w:bidi="it-IT"/>
              </w:rPr>
              <w:t xml:space="preserve">: </w:t>
            </w:r>
          </w:p>
        </w:tc>
        <w:tc>
          <w:tcPr>
            <w:tcW w:w="2986" w:type="pct"/>
            <w:shd w:val="clear" w:color="auto" w:fill="FFFFFF"/>
          </w:tcPr>
          <w:p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  <w:tr w:rsidR="0032107D" w:rsidRPr="008D42C0" w:rsidTr="008D42C0">
        <w:trPr>
          <w:trHeight w:val="1184"/>
        </w:trPr>
        <w:tc>
          <w:tcPr>
            <w:tcW w:w="2014" w:type="pct"/>
            <w:shd w:val="clear" w:color="auto" w:fill="FFFFFF"/>
            <w:hideMark/>
          </w:tcPr>
          <w:p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Punto di contatto:</w:t>
            </w:r>
          </w:p>
          <w:p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Telefono:</w:t>
            </w:r>
          </w:p>
          <w:p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E-mail:</w:t>
            </w:r>
          </w:p>
          <w:p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val="en-US" w:eastAsia="it-IT" w:bidi="it-IT"/>
              </w:rPr>
              <w:t>Sito web:</w:t>
            </w:r>
          </w:p>
        </w:tc>
        <w:tc>
          <w:tcPr>
            <w:tcW w:w="2986" w:type="pct"/>
            <w:shd w:val="clear" w:color="auto" w:fill="FFFFFF"/>
          </w:tcPr>
          <w:p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</w:tbl>
    <w:p w:rsidR="0032107D" w:rsidRPr="008D42C0" w:rsidRDefault="0032107D" w:rsidP="0032107D">
      <w:pPr>
        <w:suppressAutoHyphens/>
        <w:spacing w:after="0" w:line="240" w:lineRule="auto"/>
        <w:rPr>
          <w:rFonts w:ascii="Times New Roman" w:hAnsi="Times New Roman"/>
          <w:sz w:val="24"/>
          <w:szCs w:val="24"/>
          <w:lang w:val="en-US" w:eastAsia="it-IT" w:bidi="it-IT"/>
        </w:rPr>
      </w:pPr>
    </w:p>
    <w:tbl>
      <w:tblPr>
        <w:tblW w:w="5000" w:type="pct"/>
        <w:tblBorders>
          <w:top w:val="single" w:sz="4" w:space="0" w:color="00000A"/>
          <w:bottom w:val="single" w:sz="4" w:space="0" w:color="00000A"/>
          <w:insideH w:val="dashSmallGap" w:sz="4" w:space="0" w:color="00000A"/>
          <w:insideV w:val="dashSmallGap" w:sz="4" w:space="0" w:color="00000A"/>
        </w:tblBorders>
        <w:tblCellMar>
          <w:top w:w="57" w:type="dxa"/>
          <w:left w:w="113" w:type="dxa"/>
          <w:bottom w:w="57" w:type="dxa"/>
        </w:tblCellMar>
        <w:tblLook w:val="04A0" w:firstRow="1" w:lastRow="0" w:firstColumn="1" w:lastColumn="0" w:noHBand="0" w:noVBand="1"/>
      </w:tblPr>
      <w:tblGrid>
        <w:gridCol w:w="3636"/>
        <w:gridCol w:w="5390"/>
      </w:tblGrid>
      <w:tr w:rsidR="008D42C0" w:rsidRPr="008D42C0" w:rsidTr="008D42C0">
        <w:tc>
          <w:tcPr>
            <w:tcW w:w="5000" w:type="pct"/>
            <w:gridSpan w:val="2"/>
            <w:shd w:val="clear" w:color="auto" w:fill="FFFFFF"/>
            <w:hideMark/>
          </w:tcPr>
          <w:p w:rsidR="008D42C0" w:rsidRPr="008D42C0" w:rsidRDefault="008D42C0" w:rsidP="008D42C0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b/>
                <w:sz w:val="24"/>
                <w:szCs w:val="24"/>
                <w:lang w:val="en-US" w:eastAsia="it-IT" w:bidi="it-IT"/>
              </w:rPr>
              <w:t xml:space="preserve">B. </w:t>
            </w:r>
            <w:proofErr w:type="spellStart"/>
            <w:r w:rsidRPr="008D42C0">
              <w:rPr>
                <w:rFonts w:ascii="Times New Roman" w:hAnsi="Times New Roman"/>
                <w:b/>
                <w:sz w:val="24"/>
                <w:szCs w:val="24"/>
                <w:lang w:val="en-US" w:eastAsia="it-IT" w:bidi="it-IT"/>
              </w:rPr>
              <w:t>Rappresentante</w:t>
            </w:r>
            <w:proofErr w:type="spellEnd"/>
            <w:r w:rsidRPr="008D42C0">
              <w:rPr>
                <w:rFonts w:ascii="Times New Roman" w:hAnsi="Times New Roman"/>
                <w:b/>
                <w:sz w:val="24"/>
                <w:szCs w:val="24"/>
                <w:lang w:val="en-US" w:eastAsia="it-IT" w:bidi="it-IT"/>
              </w:rPr>
              <w:t xml:space="preserve"> </w:t>
            </w:r>
            <w:proofErr w:type="spellStart"/>
            <w:r w:rsidRPr="008D42C0">
              <w:rPr>
                <w:rFonts w:ascii="Times New Roman" w:hAnsi="Times New Roman"/>
                <w:b/>
                <w:sz w:val="24"/>
                <w:szCs w:val="24"/>
                <w:lang w:val="en-US" w:eastAsia="it-IT" w:bidi="it-IT"/>
              </w:rPr>
              <w:t>del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it-IT" w:bidi="it-IT"/>
              </w:rPr>
              <w:t>lo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 w:eastAsia="it-IT" w:bidi="it-IT"/>
              </w:rPr>
              <w:t xml:space="preserve"> </w:t>
            </w:r>
            <w:r w:rsidRPr="008D42C0">
              <w:rPr>
                <w:rFonts w:ascii="Times New Roman" w:hAnsi="Times New Roman"/>
                <w:b/>
                <w:i/>
                <w:sz w:val="24"/>
                <w:szCs w:val="24"/>
                <w:lang w:val="en-US" w:eastAsia="it-IT" w:bidi="it-IT"/>
              </w:rPr>
              <w:t>sponsor</w:t>
            </w:r>
          </w:p>
        </w:tc>
      </w:tr>
      <w:tr w:rsidR="0032107D" w:rsidRPr="008D42C0" w:rsidTr="008D42C0">
        <w:tc>
          <w:tcPr>
            <w:tcW w:w="2014" w:type="pct"/>
            <w:shd w:val="clear" w:color="auto" w:fill="FFFFFF"/>
            <w:hideMark/>
          </w:tcPr>
          <w:p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Nome:</w:t>
            </w:r>
          </w:p>
          <w:p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Luogo e data di nascita:</w:t>
            </w:r>
          </w:p>
        </w:tc>
        <w:tc>
          <w:tcPr>
            <w:tcW w:w="2986" w:type="pct"/>
            <w:shd w:val="clear" w:color="auto" w:fill="FFFFFF"/>
          </w:tcPr>
          <w:p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8D42C0" w:rsidTr="008D42C0">
        <w:tc>
          <w:tcPr>
            <w:tcW w:w="2014" w:type="pct"/>
            <w:shd w:val="clear" w:color="auto" w:fill="FFFFFF"/>
            <w:hideMark/>
          </w:tcPr>
          <w:p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Ruolo:</w:t>
            </w:r>
          </w:p>
        </w:tc>
        <w:tc>
          <w:tcPr>
            <w:tcW w:w="2986" w:type="pct"/>
            <w:shd w:val="clear" w:color="auto" w:fill="FFFFFF"/>
          </w:tcPr>
          <w:p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8D42C0" w:rsidTr="008D42C0">
        <w:tc>
          <w:tcPr>
            <w:tcW w:w="2014" w:type="pct"/>
            <w:shd w:val="clear" w:color="auto" w:fill="FFFFFF"/>
            <w:hideMark/>
          </w:tcPr>
          <w:p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Indirizzo:</w:t>
            </w:r>
          </w:p>
        </w:tc>
        <w:tc>
          <w:tcPr>
            <w:tcW w:w="2986" w:type="pct"/>
            <w:shd w:val="clear" w:color="auto" w:fill="FFFFFF"/>
          </w:tcPr>
          <w:p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val="en-US" w:eastAsia="it-IT" w:bidi="it-IT"/>
              </w:rPr>
            </w:pPr>
          </w:p>
        </w:tc>
      </w:tr>
      <w:tr w:rsidR="0032107D" w:rsidRPr="008D42C0" w:rsidTr="008D42C0">
        <w:tc>
          <w:tcPr>
            <w:tcW w:w="2014" w:type="pct"/>
            <w:shd w:val="clear" w:color="auto" w:fill="FFFFFF"/>
            <w:hideMark/>
          </w:tcPr>
          <w:p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Telefono:</w:t>
            </w:r>
          </w:p>
        </w:tc>
        <w:tc>
          <w:tcPr>
            <w:tcW w:w="2986" w:type="pct"/>
            <w:shd w:val="clear" w:color="auto" w:fill="FFFFFF"/>
          </w:tcPr>
          <w:p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  <w:tr w:rsidR="0032107D" w:rsidRPr="008D42C0" w:rsidTr="008D42C0">
        <w:tc>
          <w:tcPr>
            <w:tcW w:w="2014" w:type="pct"/>
            <w:shd w:val="clear" w:color="auto" w:fill="FFFFFF"/>
            <w:hideMark/>
          </w:tcPr>
          <w:p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it-IT" w:bidi="it-IT"/>
              </w:rPr>
            </w:pPr>
            <w:r w:rsidRPr="008D42C0">
              <w:rPr>
                <w:rFonts w:ascii="Times New Roman" w:hAnsi="Times New Roman"/>
                <w:sz w:val="24"/>
                <w:szCs w:val="24"/>
                <w:lang w:eastAsia="it-IT" w:bidi="it-IT"/>
              </w:rPr>
              <w:t>E-mail:</w:t>
            </w:r>
          </w:p>
        </w:tc>
        <w:tc>
          <w:tcPr>
            <w:tcW w:w="2986" w:type="pct"/>
            <w:shd w:val="clear" w:color="auto" w:fill="FFFFFF"/>
          </w:tcPr>
          <w:p w:rsidR="0032107D" w:rsidRPr="008D42C0" w:rsidRDefault="0032107D" w:rsidP="008122DB">
            <w:pPr>
              <w:suppressAutoHyphens/>
              <w:spacing w:after="0" w:line="240" w:lineRule="auto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  <w:lang w:eastAsia="it-IT" w:bidi="it-IT"/>
              </w:rPr>
            </w:pPr>
          </w:p>
        </w:tc>
      </w:tr>
    </w:tbl>
    <w:p w:rsidR="0032107D" w:rsidRPr="008D42C0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val="en-US" w:eastAsia="it-IT" w:bidi="it-IT"/>
        </w:rPr>
      </w:pPr>
    </w:p>
    <w:p w:rsidR="008D42C0" w:rsidRPr="008D42C0" w:rsidRDefault="008D42C0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kern w:val="24"/>
          <w:sz w:val="24"/>
          <w:szCs w:val="24"/>
          <w:lang w:eastAsia="it-IT" w:bidi="it-IT"/>
        </w:rPr>
        <w:t>PARTE III</w:t>
      </w:r>
    </w:p>
    <w:p w:rsidR="0032107D" w:rsidRDefault="0032107D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>CAUSE DI ESCLUSIONE</w:t>
      </w:r>
    </w:p>
    <w:p w:rsidR="008D42C0" w:rsidRPr="008D42C0" w:rsidRDefault="008D42C0" w:rsidP="0032107D">
      <w:pPr>
        <w:keepNext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  <w:lang w:eastAsia="it-IT" w:bidi="it-IT"/>
        </w:rPr>
      </w:pPr>
      <w:r w:rsidRPr="008D42C0">
        <w:rPr>
          <w:rFonts w:ascii="Times New Roman" w:hAnsi="Times New Roman"/>
          <w:kern w:val="24"/>
          <w:sz w:val="24"/>
          <w:szCs w:val="24"/>
          <w:lang w:eastAsia="it-IT" w:bidi="it-IT"/>
        </w:rPr>
        <w:t>(art. 94, 95 e 98 d.lgs. 36/2023)</w:t>
      </w:r>
    </w:p>
    <w:p w:rsidR="0032107D" w:rsidRPr="008D42C0" w:rsidRDefault="0032107D" w:rsidP="007B2337">
      <w:pPr>
        <w:spacing w:before="120" w:after="120"/>
        <w:rPr>
          <w:rFonts w:ascii="Times New Roman" w:hAnsi="Times New Roman"/>
          <w:b/>
          <w:bCs/>
          <w:sz w:val="24"/>
          <w:szCs w:val="24"/>
        </w:rPr>
      </w:pPr>
      <w:r w:rsidRPr="008D42C0">
        <w:rPr>
          <w:rFonts w:ascii="Times New Roman" w:hAnsi="Times New Roman"/>
          <w:b/>
          <w:bCs/>
          <w:sz w:val="24"/>
          <w:szCs w:val="24"/>
        </w:rPr>
        <w:t>A: Cause relative a condanne penali</w:t>
      </w:r>
    </w:p>
    <w:p w:rsidR="0032107D" w:rsidRPr="008D42C0" w:rsidRDefault="008D42C0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 w:rsidRPr="008D42C0">
        <w:rPr>
          <w:rFonts w:ascii="Times New Roman" w:hAnsi="Times New Roman"/>
          <w:i/>
          <w:sz w:val="24"/>
          <w:szCs w:val="24"/>
        </w:rPr>
        <w:t>sponsor</w:t>
      </w:r>
      <w:r w:rsidR="0032107D" w:rsidRPr="008D42C0">
        <w:rPr>
          <w:rFonts w:ascii="Times New Roman" w:hAnsi="Times New Roman"/>
          <w:sz w:val="24"/>
          <w:szCs w:val="24"/>
        </w:rPr>
        <w:t xml:space="preserve"> non è stato condannato, con sentenza penale definitiva, in Italia o nel Paese dove si svolge l’</w:t>
      </w:r>
      <w:r>
        <w:rPr>
          <w:rFonts w:ascii="Times New Roman" w:hAnsi="Times New Roman"/>
          <w:sz w:val="24"/>
          <w:szCs w:val="24"/>
        </w:rPr>
        <w:t>evento sponsorizzato</w:t>
      </w:r>
      <w:r w:rsidR="0032107D" w:rsidRPr="008D42C0">
        <w:rPr>
          <w:rFonts w:ascii="Times New Roman" w:hAnsi="Times New Roman"/>
          <w:sz w:val="24"/>
          <w:szCs w:val="24"/>
        </w:rPr>
        <w:t xml:space="preserve">, per uno o più dei seguenti motivi: (1) partecipazione a </w:t>
      </w:r>
      <w:r w:rsidR="0032107D" w:rsidRPr="008D42C0">
        <w:rPr>
          <w:rFonts w:ascii="Times New Roman" w:hAnsi="Times New Roman"/>
          <w:sz w:val="24"/>
          <w:szCs w:val="24"/>
        </w:rPr>
        <w:lastRenderedPageBreak/>
        <w:t xml:space="preserve">un’organizzazione criminale; (2) corruzione; (3) frode; (4) reati terroristici o reati connessi alle attività terroristiche; (5) riciclaggio di proventi di attività criminose o finanziamento al terrorismo; (6) lavoro minorile e altre forme di tratta di esseri umani; (7) ogni altro delitto da cui derivi l'incapacità di contrattare con la pubblica amministrazione. </w:t>
      </w:r>
    </w:p>
    <w:p w:rsidR="0032107D" w:rsidRPr="008D42C0" w:rsidRDefault="0032107D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D42C0">
        <w:rPr>
          <w:rFonts w:ascii="Times New Roman" w:hAnsi="Times New Roman"/>
          <w:sz w:val="24"/>
          <w:szCs w:val="24"/>
        </w:rPr>
        <w:t xml:space="preserve">Tale causa di esclusione si applica anche quando la persona condannata con sentenza definitiva è un membro dell’organo amministrativo o di controllo </w:t>
      </w:r>
      <w:r w:rsidR="008D42C0">
        <w:rPr>
          <w:rFonts w:ascii="Times New Roman" w:hAnsi="Times New Roman"/>
          <w:sz w:val="24"/>
          <w:szCs w:val="24"/>
        </w:rPr>
        <w:t xml:space="preserve">dello </w:t>
      </w:r>
      <w:r w:rsidR="008D42C0"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o ha poteri di rappresentanza, decisione o controllo dello stesso. </w:t>
      </w:r>
    </w:p>
    <w:p w:rsidR="0032107D" w:rsidRPr="008D42C0" w:rsidRDefault="0032107D" w:rsidP="007B2337">
      <w:pPr>
        <w:spacing w:before="360" w:after="120"/>
        <w:rPr>
          <w:rFonts w:ascii="Times New Roman" w:hAnsi="Times New Roman"/>
          <w:b/>
          <w:bCs/>
          <w:sz w:val="24"/>
          <w:szCs w:val="24"/>
        </w:rPr>
      </w:pPr>
      <w:r w:rsidRPr="008D42C0">
        <w:rPr>
          <w:rFonts w:ascii="Times New Roman" w:hAnsi="Times New Roman"/>
          <w:b/>
          <w:bCs/>
          <w:sz w:val="24"/>
          <w:szCs w:val="24"/>
        </w:rPr>
        <w:t xml:space="preserve">B: Cause relative al pagamento di imposte e contributi previdenziali </w:t>
      </w:r>
    </w:p>
    <w:p w:rsidR="0032107D" w:rsidRPr="008D42C0" w:rsidRDefault="008D42C0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="0032107D" w:rsidRPr="008D42C0">
        <w:rPr>
          <w:rFonts w:ascii="Times New Roman" w:hAnsi="Times New Roman"/>
          <w:sz w:val="24"/>
          <w:szCs w:val="24"/>
        </w:rPr>
        <w:t xml:space="preserve"> non ha commesso violazioni gravi, definitivamente accertate da un provvedimento giudiziale o amministrativo, rispetto agli obblighi relativi al pagamento delle imposte e tasse o dei contributi previdenziali.</w:t>
      </w:r>
    </w:p>
    <w:p w:rsidR="0032107D" w:rsidRPr="008D42C0" w:rsidRDefault="0032107D" w:rsidP="007B2337">
      <w:pPr>
        <w:spacing w:before="360" w:after="120"/>
        <w:rPr>
          <w:rFonts w:ascii="Times New Roman" w:hAnsi="Times New Roman"/>
          <w:b/>
          <w:bCs/>
          <w:sz w:val="24"/>
          <w:szCs w:val="24"/>
        </w:rPr>
      </w:pPr>
      <w:r w:rsidRPr="008D42C0">
        <w:rPr>
          <w:rFonts w:ascii="Times New Roman" w:hAnsi="Times New Roman"/>
          <w:b/>
          <w:bCs/>
          <w:sz w:val="24"/>
          <w:szCs w:val="24"/>
        </w:rPr>
        <w:t>C: Cause relative a insolvenza, conflitto di interessi o illeciti professionali</w:t>
      </w:r>
    </w:p>
    <w:p w:rsidR="0032107D" w:rsidRPr="008D42C0" w:rsidRDefault="008D42C0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="0032107D" w:rsidRPr="008D42C0">
        <w:rPr>
          <w:rFonts w:ascii="Times New Roman" w:hAnsi="Times New Roman"/>
          <w:sz w:val="24"/>
          <w:szCs w:val="24"/>
        </w:rPr>
        <w:t xml:space="preserve"> non è in bancarotta né è sottoposto a un procedimento per l’accertamento di fallimento, procedura di insolvenza, liquidazione, concordato preventivo con i creditori, amministrazione controllata o altra situazione analoga.</w:t>
      </w:r>
    </w:p>
    <w:p w:rsidR="0032107D" w:rsidRPr="008D42C0" w:rsidRDefault="008D42C0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>non si è reso colpevole di gravi illeciti professionali.</w:t>
      </w:r>
    </w:p>
    <w:p w:rsidR="0032107D" w:rsidRPr="008D42C0" w:rsidRDefault="008D42C0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 xml:space="preserve">non è a conoscenza di alcun conflitto di interessi </w:t>
      </w:r>
      <w:r w:rsidR="0006494A">
        <w:rPr>
          <w:rFonts w:ascii="Times New Roman" w:hAnsi="Times New Roman"/>
          <w:sz w:val="24"/>
          <w:szCs w:val="24"/>
        </w:rPr>
        <w:t>derivante dalla</w:t>
      </w:r>
      <w:r w:rsidR="0032107D" w:rsidRPr="008D42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sponsorizzazione dell’evento.</w:t>
      </w:r>
    </w:p>
    <w:p w:rsidR="0032107D" w:rsidRPr="008D42C0" w:rsidRDefault="008D42C0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 xml:space="preserve">non ha già avuto esperienza di cessazione anticipata di un precedente </w:t>
      </w:r>
      <w:r w:rsidR="0006494A">
        <w:rPr>
          <w:rFonts w:ascii="Times New Roman" w:hAnsi="Times New Roman"/>
          <w:sz w:val="24"/>
          <w:szCs w:val="24"/>
        </w:rPr>
        <w:t xml:space="preserve">contratto di </w:t>
      </w:r>
      <w:r w:rsidR="0006494A">
        <w:rPr>
          <w:rFonts w:ascii="Times New Roman" w:hAnsi="Times New Roman"/>
          <w:i/>
          <w:sz w:val="24"/>
          <w:szCs w:val="24"/>
        </w:rPr>
        <w:t>sponsorizzazione</w:t>
      </w:r>
      <w:r w:rsidR="0032107D" w:rsidRPr="008D42C0">
        <w:rPr>
          <w:rFonts w:ascii="Times New Roman" w:hAnsi="Times New Roman"/>
          <w:sz w:val="24"/>
          <w:szCs w:val="24"/>
        </w:rPr>
        <w:t xml:space="preserve"> né gli sono già stati imposti risarcimenti danni o altre sanzioni in relazione a un precedente appalto pubblico.</w:t>
      </w:r>
    </w:p>
    <w:p w:rsidR="0032107D" w:rsidRPr="008D42C0" w:rsidRDefault="0006494A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>non si è reso gravemente colpevole di false dichiarazioni nel fornire le informazioni richieste per verificare l’assenza di motivi di esclusione né ha occultato tali informazioni.</w:t>
      </w:r>
    </w:p>
    <w:p w:rsidR="0032107D" w:rsidRPr="008D42C0" w:rsidRDefault="0006494A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 xml:space="preserve">non ha tentato di influenzare indebitamente il procedimento decisionale </w:t>
      </w:r>
      <w:r>
        <w:rPr>
          <w:rFonts w:ascii="Times New Roman" w:hAnsi="Times New Roman"/>
          <w:sz w:val="24"/>
          <w:szCs w:val="24"/>
        </w:rPr>
        <w:t>d</w:t>
      </w:r>
      <w:r w:rsidR="009430E1">
        <w:rPr>
          <w:rFonts w:ascii="Times New Roman" w:hAnsi="Times New Roman"/>
          <w:sz w:val="24"/>
          <w:szCs w:val="24"/>
        </w:rPr>
        <w:t>el Consolato Generale</w:t>
      </w:r>
      <w:r w:rsidR="0032107D" w:rsidRPr="008D42C0">
        <w:rPr>
          <w:rFonts w:ascii="Times New Roman" w:hAnsi="Times New Roman"/>
          <w:sz w:val="24"/>
          <w:szCs w:val="24"/>
        </w:rPr>
        <w:t xml:space="preserve">, non </w:t>
      </w:r>
      <w:r>
        <w:rPr>
          <w:rFonts w:ascii="Times New Roman" w:hAnsi="Times New Roman"/>
          <w:sz w:val="24"/>
          <w:szCs w:val="24"/>
        </w:rPr>
        <w:t xml:space="preserve">ha </w:t>
      </w:r>
      <w:r w:rsidRPr="008D42C0">
        <w:rPr>
          <w:rFonts w:ascii="Times New Roman" w:hAnsi="Times New Roman"/>
          <w:sz w:val="24"/>
          <w:szCs w:val="24"/>
        </w:rPr>
        <w:t xml:space="preserve">fornito informazioni fuorvianti </w:t>
      </w:r>
      <w:r>
        <w:rPr>
          <w:rFonts w:ascii="Times New Roman" w:hAnsi="Times New Roman"/>
          <w:sz w:val="24"/>
          <w:szCs w:val="24"/>
        </w:rPr>
        <w:t>o</w:t>
      </w:r>
      <w:r w:rsidR="0032107D" w:rsidRPr="008D42C0">
        <w:rPr>
          <w:rFonts w:ascii="Times New Roman" w:hAnsi="Times New Roman"/>
          <w:sz w:val="24"/>
          <w:szCs w:val="24"/>
        </w:rPr>
        <w:t xml:space="preserve"> tentato di ottenere informazioni confidenziali che possono conferirgli vantaggi indebiti</w:t>
      </w:r>
      <w:r>
        <w:rPr>
          <w:rFonts w:ascii="Times New Roman" w:hAnsi="Times New Roman"/>
          <w:sz w:val="24"/>
          <w:szCs w:val="24"/>
        </w:rPr>
        <w:t>.</w:t>
      </w:r>
    </w:p>
    <w:p w:rsidR="0032107D" w:rsidRPr="008D42C0" w:rsidRDefault="0032107D" w:rsidP="007B2337">
      <w:pPr>
        <w:spacing w:before="360" w:after="120"/>
        <w:jc w:val="both"/>
        <w:rPr>
          <w:rFonts w:ascii="Times New Roman" w:hAnsi="Times New Roman"/>
          <w:b/>
          <w:bCs/>
          <w:sz w:val="24"/>
          <w:szCs w:val="24"/>
        </w:rPr>
      </w:pPr>
      <w:r w:rsidRPr="008D42C0">
        <w:rPr>
          <w:rFonts w:ascii="Times New Roman" w:hAnsi="Times New Roman"/>
          <w:b/>
          <w:bCs/>
          <w:sz w:val="24"/>
          <w:szCs w:val="24"/>
        </w:rPr>
        <w:t>D: Cause previste dalla normativa italiana e situazioni analoghe previste dalla legge locale</w:t>
      </w:r>
    </w:p>
    <w:p w:rsidR="0032107D" w:rsidRPr="008D42C0" w:rsidRDefault="0006494A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 xml:space="preserve">rispetta le norme sul diritto al lavoro </w:t>
      </w:r>
      <w:r w:rsidR="006511FA">
        <w:rPr>
          <w:rFonts w:ascii="Times New Roman" w:hAnsi="Times New Roman"/>
          <w:sz w:val="24"/>
          <w:szCs w:val="24"/>
        </w:rPr>
        <w:t>delle persone con disabilità</w:t>
      </w:r>
      <w:r w:rsidR="0032107D" w:rsidRPr="008D42C0">
        <w:rPr>
          <w:rFonts w:ascii="Times New Roman" w:hAnsi="Times New Roman"/>
          <w:sz w:val="24"/>
          <w:szCs w:val="24"/>
        </w:rPr>
        <w:t>.</w:t>
      </w:r>
    </w:p>
    <w:p w:rsidR="0032107D" w:rsidRPr="008D42C0" w:rsidRDefault="009A70EF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>non ha violato, per quanto di sua conoscenza, obblighi in materia di salute e sicurezza sul lavoro, di diritto ambientale, sociale e del lavoro.</w:t>
      </w:r>
    </w:p>
    <w:p w:rsidR="0032107D" w:rsidRPr="008D42C0" w:rsidRDefault="009A70EF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 xml:space="preserve">non è soggetto a infiltrazioni della criminalità organizzata ai sensi della normativa applicabile. </w:t>
      </w: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 xml:space="preserve">non è stato soggetto all’interdizione dell’esercizio dell’attività o ad altra sanzione che comporta il divieto di contrarre con la pubblica amministrazione ai sensi della normativa applicabile. </w:t>
      </w:r>
    </w:p>
    <w:p w:rsidR="0032107D" w:rsidRPr="008D42C0" w:rsidRDefault="009A70EF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 w:rsidR="0032107D" w:rsidRPr="008D42C0">
        <w:rPr>
          <w:rFonts w:ascii="Times New Roman" w:hAnsi="Times New Roman"/>
          <w:sz w:val="24"/>
          <w:szCs w:val="24"/>
        </w:rPr>
        <w:t>non ha violato il divieto di intestazione fiduciaria ai sensi della normativa applicabile.</w:t>
      </w:r>
    </w:p>
    <w:p w:rsidR="0032107D" w:rsidRPr="008D42C0" w:rsidRDefault="007B2337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="0032107D" w:rsidRPr="008D42C0">
        <w:rPr>
          <w:rFonts w:ascii="Times New Roman" w:hAnsi="Times New Roman"/>
          <w:sz w:val="24"/>
          <w:szCs w:val="24"/>
        </w:rPr>
        <w:t>, ove sia stato vittima dei reati di concussione e di estorsione commessi dalla criminalità organizzata, ha denunciato i fatti all’autorità giudiziaria.</w:t>
      </w:r>
    </w:p>
    <w:p w:rsidR="007B2337" w:rsidRPr="007B2337" w:rsidRDefault="007B2337" w:rsidP="007B2337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  <w:lang w:eastAsia="it-IT" w:bidi="it-IT"/>
        </w:rPr>
      </w:pPr>
      <w:r w:rsidRPr="007B2337">
        <w:rPr>
          <w:rFonts w:ascii="Times New Roman" w:hAnsi="Times New Roman"/>
          <w:kern w:val="24"/>
          <w:sz w:val="24"/>
          <w:szCs w:val="24"/>
          <w:lang w:eastAsia="it-IT" w:bidi="it-IT"/>
        </w:rPr>
        <w:t>PARTE IV</w:t>
      </w:r>
    </w:p>
    <w:p w:rsidR="0032107D" w:rsidRPr="007B2337" w:rsidRDefault="007B2337" w:rsidP="007B2337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  <w:r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 xml:space="preserve">ALTRI </w:t>
      </w:r>
      <w:r w:rsidR="0032107D" w:rsidRPr="007B2337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 xml:space="preserve">REQUISITI </w:t>
      </w:r>
      <w:r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>PREVISTI DALL’AVVISO</w:t>
      </w:r>
    </w:p>
    <w:p w:rsidR="0032107D" w:rsidRDefault="007B2337" w:rsidP="00464376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non </w:t>
      </w:r>
      <w:r>
        <w:rPr>
          <w:rFonts w:ascii="Times New Roman" w:hAnsi="Times New Roman"/>
          <w:sz w:val="24"/>
          <w:szCs w:val="24"/>
        </w:rPr>
        <w:t xml:space="preserve">appartiene ad </w:t>
      </w:r>
      <w:r w:rsidRPr="007B2337">
        <w:rPr>
          <w:rFonts w:ascii="Times New Roman" w:hAnsi="Times New Roman"/>
          <w:sz w:val="24"/>
          <w:szCs w:val="24"/>
        </w:rPr>
        <w:t>organizzazioni di natura politica, sindacale, filosofica, religiosa.</w:t>
      </w:r>
    </w:p>
    <w:p w:rsidR="00464376" w:rsidRPr="00464376" w:rsidRDefault="00464376" w:rsidP="00464376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Lo </w:t>
      </w:r>
      <w:r>
        <w:rPr>
          <w:rFonts w:ascii="Times New Roman" w:hAnsi="Times New Roman"/>
          <w:i/>
          <w:sz w:val="24"/>
          <w:szCs w:val="24"/>
        </w:rPr>
        <w:t>sponsor</w:t>
      </w:r>
      <w:r w:rsidRPr="008D42C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possiede i requisiti </w:t>
      </w:r>
      <w:r w:rsidRPr="00464376">
        <w:rPr>
          <w:rFonts w:ascii="Times New Roman" w:hAnsi="Times New Roman"/>
          <w:sz w:val="24"/>
          <w:szCs w:val="24"/>
        </w:rPr>
        <w:t>di qualificazione previsti per l’esecuzione della fornitura e/o dei servizi proposti</w:t>
      </w:r>
      <w:r>
        <w:rPr>
          <w:rFonts w:ascii="Times New Roman" w:hAnsi="Times New Roman"/>
          <w:sz w:val="24"/>
          <w:szCs w:val="24"/>
        </w:rPr>
        <w:t>, in caso di sponsorizzazioni tecniche.</w:t>
      </w:r>
    </w:p>
    <w:p w:rsidR="00464376" w:rsidRPr="00464376" w:rsidRDefault="00464376" w:rsidP="00464376">
      <w:pPr>
        <w:keepNext/>
        <w:suppressAutoHyphens/>
        <w:spacing w:after="0" w:line="240" w:lineRule="auto"/>
        <w:jc w:val="center"/>
        <w:rPr>
          <w:rFonts w:ascii="Times New Roman" w:hAnsi="Times New Roman"/>
          <w:kern w:val="24"/>
          <w:sz w:val="24"/>
          <w:szCs w:val="24"/>
          <w:lang w:eastAsia="it-IT" w:bidi="it-IT"/>
        </w:rPr>
      </w:pPr>
      <w:r w:rsidRPr="00464376">
        <w:rPr>
          <w:rFonts w:ascii="Times New Roman" w:hAnsi="Times New Roman"/>
          <w:kern w:val="24"/>
          <w:sz w:val="24"/>
          <w:szCs w:val="24"/>
          <w:lang w:eastAsia="it-IT" w:bidi="it-IT"/>
        </w:rPr>
        <w:t>PARTE V</w:t>
      </w:r>
    </w:p>
    <w:p w:rsidR="0032107D" w:rsidRPr="00464376" w:rsidRDefault="0032107D" w:rsidP="00464376">
      <w:pPr>
        <w:keepNext/>
        <w:suppressAutoHyphens/>
        <w:spacing w:after="0" w:line="240" w:lineRule="auto"/>
        <w:jc w:val="center"/>
        <w:rPr>
          <w:rFonts w:ascii="Times New Roman" w:hAnsi="Times New Roman"/>
          <w:b/>
          <w:kern w:val="24"/>
          <w:sz w:val="24"/>
          <w:szCs w:val="24"/>
          <w:lang w:eastAsia="it-IT" w:bidi="it-IT"/>
        </w:rPr>
      </w:pPr>
      <w:r w:rsidRPr="00464376">
        <w:rPr>
          <w:rFonts w:ascii="Times New Roman" w:hAnsi="Times New Roman"/>
          <w:b/>
          <w:kern w:val="24"/>
          <w:sz w:val="24"/>
          <w:szCs w:val="24"/>
          <w:lang w:eastAsia="it-IT" w:bidi="it-IT"/>
        </w:rPr>
        <w:t>DICHIARAZIONI FINALI</w:t>
      </w:r>
    </w:p>
    <w:p w:rsidR="0032107D" w:rsidRPr="008D42C0" w:rsidRDefault="0032107D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D42C0">
        <w:rPr>
          <w:rFonts w:ascii="Times New Roman" w:hAnsi="Times New Roman"/>
          <w:sz w:val="24"/>
          <w:szCs w:val="24"/>
        </w:rPr>
        <w:t xml:space="preserve">Consapevole delle sanzioni penali previste in caso di dichiarazioni mendaci, falsità negli atti e uso di atti falsi, il sottoscritto dichiara che le informazioni contenute nelle parti II e IV sono vere e corrette. </w:t>
      </w:r>
    </w:p>
    <w:p w:rsidR="0032107D" w:rsidRPr="008D42C0" w:rsidRDefault="0032107D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D42C0">
        <w:rPr>
          <w:rFonts w:ascii="Times New Roman" w:hAnsi="Times New Roman"/>
          <w:sz w:val="24"/>
          <w:szCs w:val="24"/>
        </w:rPr>
        <w:t xml:space="preserve">Il sottoscritto dichiara l’assenza delle cause di esclusione elencate nella parte III e il possesso dei requisiti indicati nella parte IV. </w:t>
      </w:r>
    </w:p>
    <w:p w:rsidR="0032107D" w:rsidRPr="008D42C0" w:rsidRDefault="0032107D" w:rsidP="007B2337">
      <w:pPr>
        <w:spacing w:before="120" w:after="120"/>
        <w:jc w:val="both"/>
        <w:rPr>
          <w:rFonts w:ascii="Times New Roman" w:hAnsi="Times New Roman"/>
          <w:sz w:val="24"/>
          <w:szCs w:val="24"/>
        </w:rPr>
      </w:pPr>
      <w:r w:rsidRPr="008D42C0">
        <w:rPr>
          <w:rFonts w:ascii="Times New Roman" w:hAnsi="Times New Roman"/>
          <w:sz w:val="24"/>
          <w:szCs w:val="24"/>
        </w:rPr>
        <w:t>Il sottoscritto auto</w:t>
      </w:r>
      <w:r w:rsidR="00464376">
        <w:rPr>
          <w:rFonts w:ascii="Times New Roman" w:hAnsi="Times New Roman"/>
          <w:sz w:val="24"/>
          <w:szCs w:val="24"/>
        </w:rPr>
        <w:t xml:space="preserve">rizza </w:t>
      </w:r>
      <w:r w:rsidR="00F02BE1">
        <w:rPr>
          <w:rFonts w:ascii="Times New Roman" w:hAnsi="Times New Roman"/>
          <w:sz w:val="24"/>
          <w:szCs w:val="24"/>
        </w:rPr>
        <w:t>il Consolato Generale d’Italia a Melbourne</w:t>
      </w:r>
      <w:r w:rsidR="00C111A0">
        <w:rPr>
          <w:rFonts w:ascii="Times New Roman" w:hAnsi="Times New Roman"/>
          <w:sz w:val="24"/>
          <w:szCs w:val="24"/>
        </w:rPr>
        <w:t xml:space="preserve"> </w:t>
      </w:r>
      <w:r w:rsidRPr="008D42C0">
        <w:rPr>
          <w:rFonts w:ascii="Times New Roman" w:hAnsi="Times New Roman"/>
          <w:sz w:val="24"/>
          <w:szCs w:val="24"/>
        </w:rPr>
        <w:t>ad effettuare i controlli necessari ad accertare la veridicità di quanto dichiarato presso le autorità competenti.</w:t>
      </w:r>
    </w:p>
    <w:p w:rsidR="00732483" w:rsidRPr="008D42C0" w:rsidRDefault="00732483" w:rsidP="007B2337">
      <w:pPr>
        <w:widowControl w:val="0"/>
        <w:tabs>
          <w:tab w:val="left" w:pos="284"/>
        </w:tabs>
        <w:spacing w:before="120" w:after="120"/>
        <w:ind w:right="-1"/>
        <w:rPr>
          <w:rFonts w:ascii="Times New Roman" w:hAnsi="Times New Roman"/>
          <w:snapToGrid w:val="0"/>
          <w:sz w:val="24"/>
          <w:szCs w:val="24"/>
        </w:rPr>
      </w:pPr>
    </w:p>
    <w:p w:rsidR="0050179C" w:rsidRPr="008D42C0" w:rsidRDefault="0050179C" w:rsidP="00732483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  <w:sz w:val="24"/>
          <w:szCs w:val="24"/>
        </w:rPr>
      </w:pPr>
    </w:p>
    <w:p w:rsidR="00492535" w:rsidRPr="008D42C0" w:rsidRDefault="00732483" w:rsidP="00AD7752">
      <w:pPr>
        <w:widowControl w:val="0"/>
        <w:tabs>
          <w:tab w:val="left" w:pos="284"/>
        </w:tabs>
        <w:spacing w:after="0" w:line="360" w:lineRule="auto"/>
        <w:ind w:right="-1"/>
        <w:contextualSpacing/>
        <w:rPr>
          <w:rFonts w:ascii="Times New Roman" w:hAnsi="Times New Roman"/>
          <w:snapToGrid w:val="0"/>
          <w:sz w:val="24"/>
          <w:szCs w:val="24"/>
        </w:rPr>
      </w:pPr>
      <w:r w:rsidRPr="008D42C0">
        <w:rPr>
          <w:rFonts w:ascii="Times New Roman" w:hAnsi="Times New Roman"/>
          <w:snapToGrid w:val="0"/>
          <w:sz w:val="24"/>
          <w:szCs w:val="24"/>
        </w:rPr>
        <w:t>__________________</w:t>
      </w:r>
      <w:r w:rsidR="00E20E0E" w:rsidRPr="008D42C0">
        <w:rPr>
          <w:rFonts w:ascii="Times New Roman" w:hAnsi="Times New Roman"/>
          <w:snapToGrid w:val="0"/>
          <w:sz w:val="24"/>
          <w:szCs w:val="24"/>
        </w:rPr>
        <w:t>________</w:t>
      </w:r>
      <w:r w:rsidR="00AD7752" w:rsidRPr="008D42C0">
        <w:rPr>
          <w:rFonts w:ascii="Times New Roman" w:hAnsi="Times New Roman"/>
          <w:snapToGrid w:val="0"/>
          <w:sz w:val="24"/>
          <w:szCs w:val="24"/>
        </w:rPr>
        <w:t xml:space="preserve"> (</w:t>
      </w:r>
      <w:r w:rsidR="00AD7752" w:rsidRPr="008D42C0">
        <w:rPr>
          <w:rFonts w:ascii="Times New Roman" w:hAnsi="Times New Roman"/>
          <w:i/>
          <w:snapToGrid w:val="0"/>
          <w:sz w:val="24"/>
          <w:szCs w:val="24"/>
        </w:rPr>
        <w:t>luogo e data</w:t>
      </w:r>
      <w:r w:rsidR="00AD7752" w:rsidRPr="008D42C0">
        <w:rPr>
          <w:rFonts w:ascii="Times New Roman" w:hAnsi="Times New Roman"/>
          <w:snapToGrid w:val="0"/>
          <w:sz w:val="24"/>
          <w:szCs w:val="24"/>
        </w:rPr>
        <w:t>)</w:t>
      </w:r>
      <w:r w:rsidR="00AD7752" w:rsidRPr="008D42C0">
        <w:rPr>
          <w:rFonts w:ascii="Times New Roman" w:hAnsi="Times New Roman"/>
          <w:snapToGrid w:val="0"/>
          <w:sz w:val="24"/>
          <w:szCs w:val="24"/>
        </w:rPr>
        <w:tab/>
      </w:r>
    </w:p>
    <w:p w:rsidR="00AD7752" w:rsidRPr="008D42C0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AD7752" w:rsidRPr="008D42C0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hAnsi="Times New Roman"/>
          <w:snapToGrid w:val="0"/>
          <w:sz w:val="24"/>
          <w:szCs w:val="24"/>
        </w:rPr>
      </w:pPr>
      <w:r w:rsidRPr="008D42C0">
        <w:rPr>
          <w:rFonts w:ascii="Times New Roman" w:hAnsi="Times New Roman"/>
          <w:snapToGrid w:val="0"/>
          <w:sz w:val="24"/>
          <w:szCs w:val="24"/>
        </w:rPr>
        <w:t>Firma</w:t>
      </w:r>
      <w:r w:rsidR="009C58C7">
        <w:rPr>
          <w:rFonts w:ascii="Times New Roman" w:hAnsi="Times New Roman"/>
          <w:snapToGrid w:val="0"/>
          <w:sz w:val="24"/>
          <w:szCs w:val="24"/>
        </w:rPr>
        <w:t xml:space="preserve"> e timbro</w:t>
      </w:r>
    </w:p>
    <w:p w:rsidR="00AD7752" w:rsidRPr="008D42C0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hAnsi="Times New Roman"/>
          <w:snapToGrid w:val="0"/>
          <w:sz w:val="24"/>
          <w:szCs w:val="24"/>
        </w:rPr>
      </w:pPr>
    </w:p>
    <w:p w:rsidR="00AD7752" w:rsidRPr="008D42C0" w:rsidRDefault="00AD7752" w:rsidP="00AD7752">
      <w:pPr>
        <w:widowControl w:val="0"/>
        <w:tabs>
          <w:tab w:val="left" w:pos="284"/>
        </w:tabs>
        <w:spacing w:after="0" w:line="360" w:lineRule="auto"/>
        <w:ind w:left="5103" w:right="-1"/>
        <w:contextualSpacing/>
        <w:jc w:val="center"/>
        <w:rPr>
          <w:rFonts w:ascii="Times New Roman" w:hAnsi="Times New Roman"/>
          <w:snapToGrid w:val="0"/>
          <w:sz w:val="24"/>
          <w:szCs w:val="24"/>
        </w:rPr>
      </w:pPr>
      <w:r w:rsidRPr="008D42C0">
        <w:rPr>
          <w:rFonts w:ascii="Times New Roman" w:hAnsi="Times New Roman"/>
          <w:snapToGrid w:val="0"/>
          <w:sz w:val="24"/>
          <w:szCs w:val="24"/>
        </w:rPr>
        <w:t>______________________________</w:t>
      </w:r>
    </w:p>
    <w:sectPr w:rsidR="00AD7752" w:rsidRPr="008D42C0" w:rsidSect="00E44404">
      <w:headerReference w:type="default" r:id="rId8"/>
      <w:footerReference w:type="default" r:id="rId9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0D4" w:rsidRDefault="00DB40D4" w:rsidP="00F01C3C">
      <w:pPr>
        <w:spacing w:after="0" w:line="240" w:lineRule="auto"/>
      </w:pPr>
      <w:r>
        <w:separator/>
      </w:r>
    </w:p>
  </w:endnote>
  <w:endnote w:type="continuationSeparator" w:id="0">
    <w:p w:rsidR="00DB40D4" w:rsidRDefault="00DB40D4" w:rsidP="00F01C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38529653"/>
      <w:docPartObj>
        <w:docPartGallery w:val="Page Numbers (Bottom of Page)"/>
        <w:docPartUnique/>
      </w:docPartObj>
    </w:sdtPr>
    <w:sdtEndPr>
      <w:rPr>
        <w:rFonts w:ascii="Times New Roman" w:hAnsi="Times New Roman"/>
        <w:noProof/>
        <w:sz w:val="20"/>
        <w:szCs w:val="20"/>
      </w:rPr>
    </w:sdtEndPr>
    <w:sdtContent>
      <w:p w:rsidR="000B2B06" w:rsidRPr="000B2B06" w:rsidRDefault="000B2B06">
        <w:pPr>
          <w:pStyle w:val="Pidipagina"/>
          <w:jc w:val="right"/>
          <w:rPr>
            <w:rFonts w:ascii="Times New Roman" w:hAnsi="Times New Roman"/>
            <w:sz w:val="20"/>
            <w:szCs w:val="20"/>
          </w:rPr>
        </w:pPr>
        <w:r w:rsidRPr="000B2B06">
          <w:rPr>
            <w:rFonts w:ascii="Times New Roman" w:hAnsi="Times New Roman"/>
            <w:sz w:val="20"/>
            <w:szCs w:val="20"/>
          </w:rPr>
          <w:fldChar w:fldCharType="begin"/>
        </w:r>
        <w:r w:rsidRPr="000B2B06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0B2B06">
          <w:rPr>
            <w:rFonts w:ascii="Times New Roman" w:hAnsi="Times New Roman"/>
            <w:sz w:val="20"/>
            <w:szCs w:val="20"/>
          </w:rPr>
          <w:fldChar w:fldCharType="separate"/>
        </w:r>
        <w:r w:rsidR="00FD5FDF">
          <w:rPr>
            <w:rFonts w:ascii="Times New Roman" w:hAnsi="Times New Roman"/>
            <w:noProof/>
            <w:sz w:val="20"/>
            <w:szCs w:val="20"/>
          </w:rPr>
          <w:t>3</w:t>
        </w:r>
        <w:r w:rsidRPr="000B2B06">
          <w:rPr>
            <w:rFonts w:ascii="Times New Roman" w:hAnsi="Times New Roman"/>
            <w:noProof/>
            <w:sz w:val="20"/>
            <w:szCs w:val="20"/>
          </w:rPr>
          <w:fldChar w:fldCharType="end"/>
        </w:r>
      </w:p>
    </w:sdtContent>
  </w:sdt>
  <w:p w:rsidR="000B2B06" w:rsidRPr="000B2B06" w:rsidRDefault="000B2B06">
    <w:pPr>
      <w:pStyle w:val="Pidipagina"/>
      <w:rPr>
        <w:rFonts w:ascii="Times New Roman" w:hAnsi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0D4" w:rsidRDefault="00DB40D4" w:rsidP="00F01C3C">
      <w:pPr>
        <w:spacing w:after="0" w:line="240" w:lineRule="auto"/>
      </w:pPr>
      <w:r>
        <w:separator/>
      </w:r>
    </w:p>
  </w:footnote>
  <w:footnote w:type="continuationSeparator" w:id="0">
    <w:p w:rsidR="00DB40D4" w:rsidRDefault="00DB40D4" w:rsidP="00F01C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988" w:rsidRPr="00597988" w:rsidRDefault="00597988" w:rsidP="00597988">
    <w:pPr>
      <w:jc w:val="center"/>
      <w:rPr>
        <w:rFonts w:asciiTheme="majorBidi" w:hAnsiTheme="majorBidi" w:cstheme="majorBidi"/>
        <w:sz w:val="24"/>
        <w:szCs w:val="24"/>
        <w:u w:val="single"/>
      </w:rPr>
    </w:pPr>
    <w:r w:rsidRPr="00597988">
      <w:rPr>
        <w:rFonts w:asciiTheme="majorBidi" w:hAnsiTheme="majorBidi" w:cstheme="majorBidi"/>
        <w:sz w:val="24"/>
        <w:szCs w:val="24"/>
        <w:u w:val="single"/>
      </w:rPr>
      <w:t>[SU CARTA INTESTATA DELLA SOCIETÀ]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C33D0"/>
    <w:multiLevelType w:val="hybridMultilevel"/>
    <w:tmpl w:val="CA5825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3D45B2B"/>
    <w:multiLevelType w:val="hybridMultilevel"/>
    <w:tmpl w:val="83C6B9C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60762F"/>
    <w:multiLevelType w:val="hybridMultilevel"/>
    <w:tmpl w:val="A27619A0"/>
    <w:lvl w:ilvl="0" w:tplc="EC505FEE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D47DE5"/>
    <w:multiLevelType w:val="hybridMultilevel"/>
    <w:tmpl w:val="3EB0441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6112BE7"/>
    <w:multiLevelType w:val="hybridMultilevel"/>
    <w:tmpl w:val="EEBA1F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4124B10"/>
    <w:multiLevelType w:val="hybridMultilevel"/>
    <w:tmpl w:val="EB3C006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B457BC1"/>
    <w:multiLevelType w:val="hybridMultilevel"/>
    <w:tmpl w:val="7890B9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3621BA"/>
    <w:multiLevelType w:val="hybridMultilevel"/>
    <w:tmpl w:val="8F4E34D8"/>
    <w:lvl w:ilvl="0" w:tplc="A4B2A8B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4C12B1"/>
    <w:multiLevelType w:val="hybridMultilevel"/>
    <w:tmpl w:val="4C18A48A"/>
    <w:lvl w:ilvl="0" w:tplc="A1C817E0">
      <w:start w:val="1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</w:num>
  <w:num w:numId="7">
    <w:abstractNumId w:val="8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C97"/>
    <w:rsid w:val="00047C98"/>
    <w:rsid w:val="00061B65"/>
    <w:rsid w:val="0006494A"/>
    <w:rsid w:val="000B2B06"/>
    <w:rsid w:val="000C3791"/>
    <w:rsid w:val="000C6D27"/>
    <w:rsid w:val="000E06A6"/>
    <w:rsid w:val="00100C6A"/>
    <w:rsid w:val="00105B54"/>
    <w:rsid w:val="001079D1"/>
    <w:rsid w:val="00117588"/>
    <w:rsid w:val="00170FF0"/>
    <w:rsid w:val="001B172B"/>
    <w:rsid w:val="001C6EEE"/>
    <w:rsid w:val="001F258E"/>
    <w:rsid w:val="002243ED"/>
    <w:rsid w:val="0027174A"/>
    <w:rsid w:val="002B6BE4"/>
    <w:rsid w:val="002E77F9"/>
    <w:rsid w:val="00314EB0"/>
    <w:rsid w:val="0032107D"/>
    <w:rsid w:val="00323E08"/>
    <w:rsid w:val="00392250"/>
    <w:rsid w:val="00410C8A"/>
    <w:rsid w:val="00464376"/>
    <w:rsid w:val="004837A6"/>
    <w:rsid w:val="004845CC"/>
    <w:rsid w:val="00492535"/>
    <w:rsid w:val="004F6375"/>
    <w:rsid w:val="0050179C"/>
    <w:rsid w:val="00530D91"/>
    <w:rsid w:val="00532D66"/>
    <w:rsid w:val="005862C2"/>
    <w:rsid w:val="00597988"/>
    <w:rsid w:val="005B2EB9"/>
    <w:rsid w:val="00607E5D"/>
    <w:rsid w:val="00641030"/>
    <w:rsid w:val="006511FA"/>
    <w:rsid w:val="00716C8A"/>
    <w:rsid w:val="007209DA"/>
    <w:rsid w:val="00725381"/>
    <w:rsid w:val="00732483"/>
    <w:rsid w:val="00791E49"/>
    <w:rsid w:val="0079410C"/>
    <w:rsid w:val="007B2337"/>
    <w:rsid w:val="00814FA2"/>
    <w:rsid w:val="008775E1"/>
    <w:rsid w:val="008807AB"/>
    <w:rsid w:val="00891072"/>
    <w:rsid w:val="008D42C0"/>
    <w:rsid w:val="008E3310"/>
    <w:rsid w:val="00902956"/>
    <w:rsid w:val="009430E1"/>
    <w:rsid w:val="00953476"/>
    <w:rsid w:val="009A70EF"/>
    <w:rsid w:val="009C58C7"/>
    <w:rsid w:val="00A33386"/>
    <w:rsid w:val="00A50CE3"/>
    <w:rsid w:val="00AD7752"/>
    <w:rsid w:val="00AF1A3E"/>
    <w:rsid w:val="00B13EFB"/>
    <w:rsid w:val="00B2077C"/>
    <w:rsid w:val="00C111A0"/>
    <w:rsid w:val="00C35C97"/>
    <w:rsid w:val="00D97A57"/>
    <w:rsid w:val="00DA63DE"/>
    <w:rsid w:val="00DB40D4"/>
    <w:rsid w:val="00E20E0E"/>
    <w:rsid w:val="00E44404"/>
    <w:rsid w:val="00E461DB"/>
    <w:rsid w:val="00E6118D"/>
    <w:rsid w:val="00E73FE7"/>
    <w:rsid w:val="00E902FA"/>
    <w:rsid w:val="00EB207D"/>
    <w:rsid w:val="00EE4B36"/>
    <w:rsid w:val="00EF52DA"/>
    <w:rsid w:val="00F01C3C"/>
    <w:rsid w:val="00F02BE1"/>
    <w:rsid w:val="00F1032F"/>
    <w:rsid w:val="00F6657B"/>
    <w:rsid w:val="00F81635"/>
    <w:rsid w:val="00F81C5F"/>
    <w:rsid w:val="00FD1C03"/>
    <w:rsid w:val="00FD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43ED7F89"/>
  <w15:docId w15:val="{B47512B5-5007-4F5A-B04C-52CC7E482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732483"/>
    <w:rPr>
      <w:rFonts w:ascii="Calibri" w:eastAsia="Calibri" w:hAnsi="Calibri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99"/>
    <w:qFormat/>
    <w:rsid w:val="00732483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01C3C"/>
    <w:rPr>
      <w:rFonts w:ascii="Calibri" w:eastAsia="Calibri" w:hAnsi="Calibri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01C3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01C3C"/>
    <w:rPr>
      <w:rFonts w:ascii="Calibri" w:eastAsia="Calibri" w:hAnsi="Calibri" w:cs="Times New Roman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01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01C3C"/>
    <w:rPr>
      <w:rFonts w:ascii="Tahoma" w:eastAsia="Calibri" w:hAnsi="Tahoma" w:cs="Tahoma"/>
      <w:sz w:val="16"/>
      <w:szCs w:val="16"/>
      <w:lang w:val="it-IT"/>
    </w:rPr>
  </w:style>
  <w:style w:type="paragraph" w:styleId="NormaleWeb">
    <w:name w:val="Normal (Web)"/>
    <w:basedOn w:val="Normale"/>
    <w:uiPriority w:val="99"/>
    <w:unhideWhenUsed/>
    <w:rsid w:val="00323E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GB" w:eastAsia="en-GB"/>
    </w:rPr>
  </w:style>
  <w:style w:type="character" w:styleId="Enfasigrassetto">
    <w:name w:val="Strong"/>
    <w:basedOn w:val="Carpredefinitoparagrafo"/>
    <w:uiPriority w:val="22"/>
    <w:qFormat/>
    <w:rsid w:val="00323E08"/>
    <w:rPr>
      <w:b/>
      <w:bCs/>
    </w:rPr>
  </w:style>
  <w:style w:type="character" w:customStyle="1" w:styleId="apple-converted-space">
    <w:name w:val="apple-converted-space"/>
    <w:basedOn w:val="Carpredefinitoparagrafo"/>
    <w:rsid w:val="00323E08"/>
  </w:style>
  <w:style w:type="table" w:styleId="Grigliatabella">
    <w:name w:val="Table Grid"/>
    <w:basedOn w:val="Tabellanormale"/>
    <w:uiPriority w:val="59"/>
    <w:rsid w:val="002E7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2E77F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427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iara.mauri\Desktop\Sponsorizzazioni%202025\Allegato-B-Dichiarazioni-sui-requisiti-2025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682EBC-CB73-4F8F-BFF3-5DFAA7C683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Allegato-B-Dichiarazioni-sui-requisiti-2025</Template>
  <TotalTime>1</TotalTime>
  <Pages>3</Pages>
  <Words>734</Words>
  <Characters>4190</Characters>
  <Application>Microsoft Office Word</Application>
  <DocSecurity>0</DocSecurity>
  <Lines>34</Lines>
  <Paragraphs>9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chiara.mauri</dc:creator>
  <cp:keywords/>
  <dc:description/>
  <cp:lastModifiedBy>chiara.mauri</cp:lastModifiedBy>
  <cp:revision>4</cp:revision>
  <cp:lastPrinted>2017-03-12T08:50:00Z</cp:lastPrinted>
  <dcterms:created xsi:type="dcterms:W3CDTF">2025-12-24T00:45:00Z</dcterms:created>
  <dcterms:modified xsi:type="dcterms:W3CDTF">2026-01-29T02:08:00Z</dcterms:modified>
</cp:coreProperties>
</file>